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25" w:rsidRDefault="000D6625" w:rsidP="00386CD9">
      <w:pPr>
        <w:shd w:val="clear" w:color="auto" w:fill="FFFFFF"/>
        <w:spacing w:after="0" w:line="299" w:lineRule="atLeast"/>
        <w:jc w:val="center"/>
        <w:rPr>
          <w:rFonts w:ascii="Verdana" w:hAnsi="Verdana"/>
          <w:color w:val="000000"/>
          <w:sz w:val="21"/>
          <w:szCs w:val="21"/>
          <w:lang w:eastAsia="ru-RU"/>
        </w:rPr>
      </w:pPr>
    </w:p>
    <w:p w:rsidR="000D6625" w:rsidRPr="00386CD9" w:rsidRDefault="000D6625" w:rsidP="00386CD9">
      <w:pPr>
        <w:shd w:val="clear" w:color="auto" w:fill="FFFFFF"/>
        <w:spacing w:after="0" w:line="299" w:lineRule="atLeast"/>
        <w:jc w:val="center"/>
        <w:rPr>
          <w:rFonts w:ascii="Verdana" w:hAnsi="Verdana"/>
          <w:b/>
          <w:color w:val="000000"/>
          <w:sz w:val="21"/>
          <w:szCs w:val="21"/>
          <w:lang w:eastAsia="ru-RU"/>
        </w:rPr>
      </w:pPr>
      <w:r>
        <w:rPr>
          <w:rFonts w:ascii="Verdana" w:hAnsi="Verdana"/>
          <w:b/>
          <w:color w:val="000000"/>
          <w:sz w:val="21"/>
          <w:szCs w:val="21"/>
          <w:lang w:eastAsia="ru-RU"/>
        </w:rPr>
        <w:t>19</w:t>
      </w:r>
      <w:r w:rsidRPr="00386CD9">
        <w:rPr>
          <w:rFonts w:ascii="Verdana" w:hAnsi="Verdana"/>
          <w:b/>
          <w:color w:val="000000"/>
          <w:sz w:val="21"/>
          <w:szCs w:val="21"/>
          <w:lang w:eastAsia="ru-RU"/>
        </w:rPr>
        <w:t xml:space="preserve"> сентября 2015года</w:t>
      </w:r>
    </w:p>
    <w:p w:rsidR="000D6625" w:rsidRPr="00386CD9" w:rsidRDefault="000D6625" w:rsidP="00386CD9">
      <w:pPr>
        <w:shd w:val="clear" w:color="auto" w:fill="FFFFFF"/>
        <w:spacing w:after="0" w:line="299" w:lineRule="atLeast"/>
        <w:jc w:val="center"/>
        <w:rPr>
          <w:rFonts w:ascii="Verdana" w:hAnsi="Verdana"/>
          <w:b/>
          <w:color w:val="000000"/>
          <w:sz w:val="21"/>
          <w:szCs w:val="21"/>
          <w:lang w:eastAsia="ru-RU"/>
        </w:rPr>
      </w:pPr>
      <w:r w:rsidRPr="00386CD9">
        <w:rPr>
          <w:rFonts w:ascii="Verdana" w:hAnsi="Verdana"/>
          <w:b/>
          <w:color w:val="000000"/>
          <w:sz w:val="21"/>
          <w:szCs w:val="21"/>
          <w:lang w:eastAsia="ru-RU"/>
        </w:rPr>
        <w:t>Донецк</w:t>
      </w:r>
    </w:p>
    <w:p w:rsidR="000D6625" w:rsidRPr="00386CD9" w:rsidRDefault="000D6625" w:rsidP="00386CD9">
      <w:pPr>
        <w:shd w:val="clear" w:color="auto" w:fill="FFFFFF"/>
        <w:spacing w:after="0" w:line="299" w:lineRule="atLeast"/>
        <w:jc w:val="center"/>
        <w:rPr>
          <w:rFonts w:ascii="Verdana" w:hAnsi="Verdana"/>
          <w:b/>
          <w:color w:val="000000"/>
          <w:sz w:val="21"/>
          <w:szCs w:val="21"/>
          <w:lang w:eastAsia="ru-RU"/>
        </w:rPr>
      </w:pPr>
      <w:r w:rsidRPr="00386CD9">
        <w:rPr>
          <w:rFonts w:ascii="Verdana" w:hAnsi="Verdana"/>
          <w:b/>
          <w:color w:val="000000"/>
          <w:sz w:val="21"/>
          <w:szCs w:val="21"/>
          <w:lang w:eastAsia="ru-RU"/>
        </w:rPr>
        <w:t>Джазовый фестиваль</w:t>
      </w:r>
    </w:p>
    <w:p w:rsidR="000D6625" w:rsidRDefault="000D6625" w:rsidP="00B3411C">
      <w:pPr>
        <w:shd w:val="clear" w:color="auto" w:fill="FFFFFF"/>
        <w:spacing w:after="0" w:line="299" w:lineRule="atLeast"/>
        <w:jc w:val="both"/>
        <w:rPr>
          <w:rFonts w:ascii="Verdana" w:hAnsi="Verdana"/>
          <w:color w:val="000000"/>
          <w:sz w:val="21"/>
          <w:szCs w:val="21"/>
          <w:lang w:eastAsia="ru-RU"/>
        </w:rPr>
      </w:pPr>
    </w:p>
    <w:p w:rsidR="000D6625" w:rsidRPr="00FE2950" w:rsidRDefault="000D6625" w:rsidP="00B3411C">
      <w:pPr>
        <w:shd w:val="clear" w:color="auto" w:fill="FFFFFF"/>
        <w:spacing w:after="0" w:line="299" w:lineRule="atLeast"/>
        <w:jc w:val="both"/>
        <w:rPr>
          <w:rFonts w:ascii="Verdana" w:hAnsi="Verdana"/>
          <w:color w:val="000000"/>
          <w:sz w:val="21"/>
          <w:szCs w:val="21"/>
          <w:lang w:eastAsia="ru-RU"/>
        </w:rPr>
      </w:pPr>
    </w:p>
    <w:tbl>
      <w:tblPr>
        <w:tblW w:w="46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6718"/>
      </w:tblGrid>
      <w:tr w:rsidR="000D6625" w:rsidRPr="009410C9" w:rsidTr="009410C9">
        <w:tc>
          <w:tcPr>
            <w:tcW w:w="1248" w:type="pct"/>
            <w:shd w:val="clear" w:color="auto" w:fill="B8CCE4"/>
          </w:tcPr>
          <w:p w:rsidR="000D6625" w:rsidRPr="009410C9" w:rsidRDefault="000D6625" w:rsidP="009410C9">
            <w:pPr>
              <w:spacing w:after="0" w:line="240" w:lineRule="auto"/>
              <w:jc w:val="center"/>
              <w:rPr>
                <w:b/>
              </w:rPr>
            </w:pPr>
            <w:r w:rsidRPr="009410C9">
              <w:rPr>
                <w:b/>
              </w:rPr>
              <w:t>Дата</w:t>
            </w:r>
          </w:p>
        </w:tc>
        <w:tc>
          <w:tcPr>
            <w:tcW w:w="3752" w:type="pct"/>
          </w:tcPr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C9">
              <w:rPr>
                <w:rStyle w:val="Emphasis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сентября 2015 года</w:t>
            </w:r>
          </w:p>
        </w:tc>
      </w:tr>
      <w:tr w:rsidR="000D6625" w:rsidRPr="009410C9" w:rsidTr="009410C9">
        <w:tc>
          <w:tcPr>
            <w:tcW w:w="1248" w:type="pct"/>
            <w:shd w:val="clear" w:color="auto" w:fill="B8CCE4"/>
          </w:tcPr>
          <w:p w:rsidR="000D6625" w:rsidRPr="009410C9" w:rsidRDefault="000D6625" w:rsidP="009410C9">
            <w:pPr>
              <w:spacing w:after="0" w:line="240" w:lineRule="auto"/>
              <w:jc w:val="center"/>
              <w:rPr>
                <w:b/>
              </w:rPr>
            </w:pPr>
            <w:r w:rsidRPr="009410C9">
              <w:rPr>
                <w:b/>
              </w:rPr>
              <w:t>Место проведения</w:t>
            </w:r>
          </w:p>
        </w:tc>
        <w:tc>
          <w:tcPr>
            <w:tcW w:w="3752" w:type="pct"/>
          </w:tcPr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0C9">
              <w:rPr>
                <w:rFonts w:ascii="Times New Roman" w:hAnsi="Times New Roman"/>
                <w:b/>
                <w:sz w:val="24"/>
                <w:szCs w:val="24"/>
              </w:rPr>
              <w:t xml:space="preserve">Паб «Тироль» </w:t>
            </w:r>
            <w:r w:rsidRPr="009410C9">
              <w:rPr>
                <w:rStyle w:val="Emphasis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 Донецк ул. Постышева 127</w:t>
            </w:r>
          </w:p>
        </w:tc>
      </w:tr>
      <w:tr w:rsidR="000D6625" w:rsidRPr="009410C9" w:rsidTr="009410C9">
        <w:tc>
          <w:tcPr>
            <w:tcW w:w="1248" w:type="pct"/>
            <w:shd w:val="clear" w:color="auto" w:fill="B8CCE4"/>
          </w:tcPr>
          <w:p w:rsidR="000D6625" w:rsidRPr="009410C9" w:rsidRDefault="000D6625" w:rsidP="009410C9">
            <w:pPr>
              <w:spacing w:after="0" w:line="240" w:lineRule="auto"/>
              <w:jc w:val="center"/>
              <w:rPr>
                <w:b/>
              </w:rPr>
            </w:pPr>
            <w:r w:rsidRPr="009410C9">
              <w:rPr>
                <w:b/>
              </w:rPr>
              <w:t>Цели и задачи</w:t>
            </w:r>
          </w:p>
        </w:tc>
        <w:tc>
          <w:tcPr>
            <w:tcW w:w="3752" w:type="pct"/>
          </w:tcPr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10C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Учредитель конкурса –Паб «Тироль» в рамках фестиваля «Большой Донбасс».</w:t>
            </w:r>
          </w:p>
          <w:p w:rsidR="000D6625" w:rsidRPr="009410C9" w:rsidRDefault="000D6625" w:rsidP="009410C9">
            <w:pPr>
              <w:numPr>
                <w:ilvl w:val="0"/>
                <w:numId w:val="2"/>
              </w:numPr>
              <w:shd w:val="clear" w:color="auto" w:fill="FFFFFF"/>
              <w:spacing w:after="0" w:line="299" w:lineRule="atLeast"/>
              <w:ind w:left="5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поиск талантливой молодежи и детей, которые могли бы достойно представлять Донецкую Народную Республику на джазовых фестивалях и форумах;</w:t>
            </w:r>
          </w:p>
          <w:p w:rsidR="000D6625" w:rsidRPr="009410C9" w:rsidRDefault="000D6625" w:rsidP="009410C9">
            <w:pPr>
              <w:numPr>
                <w:ilvl w:val="0"/>
                <w:numId w:val="2"/>
              </w:numPr>
              <w:shd w:val="clear" w:color="auto" w:fill="FFFFFF"/>
              <w:spacing w:after="0" w:line="299" w:lineRule="atLeast"/>
              <w:ind w:left="5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дальнейшее развитие джазового образования в ДНР;</w:t>
            </w:r>
          </w:p>
          <w:p w:rsidR="000D6625" w:rsidRPr="009410C9" w:rsidRDefault="000D6625" w:rsidP="009410C9">
            <w:pPr>
              <w:numPr>
                <w:ilvl w:val="0"/>
                <w:numId w:val="2"/>
              </w:numPr>
              <w:shd w:val="clear" w:color="auto" w:fill="FFFFFF"/>
              <w:spacing w:after="0" w:line="299" w:lineRule="atLeast"/>
              <w:ind w:left="5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профессионального мастерства и квалификации руководителей и преподавателей творческих коллективов и исполнителей;</w:t>
            </w:r>
          </w:p>
          <w:p w:rsidR="000D6625" w:rsidRPr="009410C9" w:rsidRDefault="000D6625" w:rsidP="009410C9">
            <w:pPr>
              <w:numPr>
                <w:ilvl w:val="0"/>
                <w:numId w:val="2"/>
              </w:numPr>
              <w:shd w:val="clear" w:color="auto" w:fill="FFFFFF"/>
              <w:spacing w:after="0" w:line="299" w:lineRule="atLeast"/>
              <w:ind w:left="5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работе и творческому развитию профессиональных джазовых исполнителей;</w:t>
            </w:r>
          </w:p>
          <w:p w:rsidR="000D6625" w:rsidRPr="009410C9" w:rsidRDefault="000D6625" w:rsidP="009410C9">
            <w:pPr>
              <w:numPr>
                <w:ilvl w:val="0"/>
                <w:numId w:val="2"/>
              </w:numPr>
              <w:shd w:val="clear" w:color="auto" w:fill="FFFFFF"/>
              <w:spacing w:after="0" w:line="299" w:lineRule="atLeast"/>
              <w:ind w:left="5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лучшими джазовыми коллективами и солистами, установление творческих контактов, обмен опытом работы между коллективами, исполнителями, преподавателями и музыкантами;</w:t>
            </w:r>
          </w:p>
          <w:p w:rsidR="000D6625" w:rsidRPr="009410C9" w:rsidRDefault="000D6625" w:rsidP="009410C9">
            <w:pPr>
              <w:numPr>
                <w:ilvl w:val="0"/>
                <w:numId w:val="2"/>
              </w:numPr>
              <w:shd w:val="clear" w:color="auto" w:fill="FFFFFF"/>
              <w:spacing w:after="0" w:line="299" w:lineRule="atLeast"/>
              <w:ind w:left="5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популяризация в ДНР, разнообразие направлений национального и мирового джаза, представление будущего джазового искусства в международном контексте;</w:t>
            </w:r>
          </w:p>
          <w:p w:rsidR="000D6625" w:rsidRPr="009410C9" w:rsidRDefault="000D6625" w:rsidP="009410C9">
            <w:pPr>
              <w:numPr>
                <w:ilvl w:val="0"/>
                <w:numId w:val="2"/>
              </w:numPr>
              <w:shd w:val="clear" w:color="auto" w:fill="FFFFFF"/>
              <w:spacing w:after="0" w:line="299" w:lineRule="atLeast"/>
              <w:ind w:left="5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позитивного имиджа ДНР в мире, как государства с высоким интеллектуальным и творческим уровнем.</w:t>
            </w:r>
          </w:p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625" w:rsidRPr="009410C9" w:rsidTr="009410C9">
        <w:tc>
          <w:tcPr>
            <w:tcW w:w="1248" w:type="pct"/>
            <w:shd w:val="clear" w:color="auto" w:fill="B8CCE4"/>
          </w:tcPr>
          <w:p w:rsidR="000D6625" w:rsidRPr="009410C9" w:rsidRDefault="000D6625" w:rsidP="009410C9">
            <w:pPr>
              <w:spacing w:after="0" w:line="240" w:lineRule="auto"/>
              <w:jc w:val="center"/>
              <w:rPr>
                <w:b/>
              </w:rPr>
            </w:pPr>
            <w:r w:rsidRPr="009410C9">
              <w:rPr>
                <w:b/>
              </w:rPr>
              <w:t>Судьи</w:t>
            </w:r>
          </w:p>
        </w:tc>
        <w:tc>
          <w:tcPr>
            <w:tcW w:w="3752" w:type="pct"/>
          </w:tcPr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625" w:rsidRPr="009410C9" w:rsidTr="009410C9">
        <w:tc>
          <w:tcPr>
            <w:tcW w:w="1248" w:type="pct"/>
            <w:shd w:val="clear" w:color="auto" w:fill="B8CCE4"/>
          </w:tcPr>
          <w:p w:rsidR="000D6625" w:rsidRPr="009410C9" w:rsidRDefault="000D6625" w:rsidP="009410C9">
            <w:pPr>
              <w:spacing w:after="0" w:line="240" w:lineRule="auto"/>
              <w:jc w:val="center"/>
              <w:rPr>
                <w:b/>
              </w:rPr>
            </w:pPr>
            <w:r w:rsidRPr="009410C9">
              <w:rPr>
                <w:b/>
              </w:rPr>
              <w:t>Номинации</w:t>
            </w:r>
          </w:p>
        </w:tc>
        <w:tc>
          <w:tcPr>
            <w:tcW w:w="3752" w:type="pct"/>
          </w:tcPr>
          <w:p w:rsidR="000D6625" w:rsidRPr="009410C9" w:rsidRDefault="000D6625" w:rsidP="009410C9">
            <w:pPr>
              <w:pStyle w:val="NormalWeb"/>
              <w:shd w:val="clear" w:color="auto" w:fill="FFFFFF"/>
              <w:spacing w:before="0" w:beforeAutospacing="0" w:after="0" w:afterAutospacing="0" w:line="299" w:lineRule="atLeast"/>
              <w:jc w:val="both"/>
              <w:rPr>
                <w:color w:val="000000"/>
              </w:rPr>
            </w:pPr>
            <w:r w:rsidRPr="009410C9">
              <w:rPr>
                <w:rStyle w:val="Strong"/>
                <w:color w:val="000000"/>
                <w:bdr w:val="none" w:sz="0" w:space="0" w:color="auto" w:frame="1"/>
              </w:rPr>
              <w:t>- Вокал:</w:t>
            </w:r>
          </w:p>
          <w:p w:rsidR="000D6625" w:rsidRPr="009410C9" w:rsidRDefault="000D6625" w:rsidP="009410C9">
            <w:pPr>
              <w:pStyle w:val="NormalWeb"/>
              <w:shd w:val="clear" w:color="auto" w:fill="FFFFFF"/>
              <w:spacing w:before="0" w:beforeAutospacing="0" w:after="316" w:afterAutospacing="0" w:line="299" w:lineRule="atLeast"/>
              <w:jc w:val="both"/>
              <w:rPr>
                <w:color w:val="000000"/>
              </w:rPr>
            </w:pPr>
            <w:r w:rsidRPr="009410C9">
              <w:rPr>
                <w:color w:val="000000"/>
              </w:rPr>
              <w:t>а) сольное пение (под фонограмму «-», или в инструментальном сопровождении)</w:t>
            </w:r>
            <w:r w:rsidRPr="009410C9">
              <w:rPr>
                <w:color w:val="000000"/>
              </w:rPr>
              <w:br/>
              <w:t>б) вокальная группа (ансамбли до 8-ми человек а capella, под фонограмму «-», или в инструментальном сопровождении).</w:t>
            </w:r>
          </w:p>
          <w:p w:rsidR="000D6625" w:rsidRPr="009410C9" w:rsidRDefault="000D6625" w:rsidP="009410C9">
            <w:pPr>
              <w:pStyle w:val="NormalWeb"/>
              <w:shd w:val="clear" w:color="auto" w:fill="FFFFFF"/>
              <w:spacing w:before="0" w:beforeAutospacing="0" w:after="316" w:afterAutospacing="0" w:line="299" w:lineRule="atLeast"/>
              <w:jc w:val="both"/>
              <w:rPr>
                <w:color w:val="000000"/>
              </w:rPr>
            </w:pPr>
            <w:r w:rsidRPr="009410C9">
              <w:rPr>
                <w:rStyle w:val="Strong"/>
                <w:color w:val="000000"/>
                <w:bdr w:val="none" w:sz="0" w:space="0" w:color="auto" w:frame="1"/>
              </w:rPr>
              <w:t>В каждой возрастной категории отдельно.</w:t>
            </w:r>
          </w:p>
          <w:p w:rsidR="000D6625" w:rsidRPr="009410C9" w:rsidRDefault="000D6625" w:rsidP="009410C9">
            <w:pPr>
              <w:pStyle w:val="NormalWeb"/>
              <w:shd w:val="clear" w:color="auto" w:fill="FFFFFF"/>
              <w:spacing w:before="0" w:beforeAutospacing="0" w:after="0" w:afterAutospacing="0" w:line="299" w:lineRule="atLeast"/>
              <w:jc w:val="both"/>
              <w:rPr>
                <w:color w:val="000000"/>
              </w:rPr>
            </w:pPr>
            <w:r w:rsidRPr="009410C9">
              <w:rPr>
                <w:rStyle w:val="Strong"/>
                <w:color w:val="000000"/>
                <w:bdr w:val="none" w:sz="0" w:space="0" w:color="auto" w:frame="1"/>
              </w:rPr>
              <w:t>- Инструментальная музыка:</w:t>
            </w:r>
          </w:p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</w:rPr>
              <w:t>а) солист (в инструментальном сопровождении или под фонограмму «-»);</w:t>
            </w:r>
            <w:r w:rsidRPr="009410C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б) инструментальная группа (до 6 человек).</w:t>
            </w:r>
          </w:p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6625" w:rsidRPr="009410C9" w:rsidRDefault="000D6625" w:rsidP="009410C9">
            <w:pPr>
              <w:pStyle w:val="NormalWeb"/>
              <w:shd w:val="clear" w:color="auto" w:fill="FFFFFF"/>
              <w:spacing w:before="0" w:beforeAutospacing="0" w:after="316" w:afterAutospacing="0" w:line="299" w:lineRule="atLeast"/>
              <w:jc w:val="both"/>
              <w:rPr>
                <w:color w:val="000000"/>
              </w:rPr>
            </w:pPr>
            <w:r w:rsidRPr="009410C9">
              <w:rPr>
                <w:rStyle w:val="Strong"/>
                <w:color w:val="000000"/>
                <w:bdr w:val="none" w:sz="0" w:space="0" w:color="auto" w:frame="1"/>
              </w:rPr>
              <w:t>В каждой возрастной категории отдельно.</w:t>
            </w:r>
          </w:p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625" w:rsidRPr="009410C9" w:rsidTr="009410C9">
        <w:tc>
          <w:tcPr>
            <w:tcW w:w="1248" w:type="pct"/>
            <w:shd w:val="clear" w:color="auto" w:fill="B8CCE4"/>
          </w:tcPr>
          <w:p w:rsidR="000D6625" w:rsidRPr="009410C9" w:rsidRDefault="000D6625" w:rsidP="009410C9">
            <w:pPr>
              <w:spacing w:after="0" w:line="240" w:lineRule="auto"/>
              <w:jc w:val="center"/>
              <w:rPr>
                <w:b/>
              </w:rPr>
            </w:pPr>
            <w:r w:rsidRPr="009410C9">
              <w:rPr>
                <w:b/>
              </w:rPr>
              <w:t>Лиги</w:t>
            </w:r>
          </w:p>
        </w:tc>
        <w:tc>
          <w:tcPr>
            <w:tcW w:w="3752" w:type="pct"/>
          </w:tcPr>
          <w:p w:rsidR="000D6625" w:rsidRPr="009410C9" w:rsidRDefault="000D6625" w:rsidP="009410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C9">
              <w:rPr>
                <w:rFonts w:ascii="Times New Roman" w:hAnsi="Times New Roman"/>
                <w:sz w:val="24"/>
                <w:szCs w:val="24"/>
              </w:rPr>
              <w:t>любители</w:t>
            </w:r>
          </w:p>
          <w:p w:rsidR="000D6625" w:rsidRPr="009410C9" w:rsidRDefault="000D6625" w:rsidP="009410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C9">
              <w:rPr>
                <w:rFonts w:ascii="Times New Roman" w:hAnsi="Times New Roman"/>
                <w:sz w:val="24"/>
                <w:szCs w:val="24"/>
              </w:rPr>
              <w:t>профессионалы</w:t>
            </w:r>
          </w:p>
        </w:tc>
      </w:tr>
      <w:tr w:rsidR="000D6625" w:rsidRPr="009410C9" w:rsidTr="009410C9">
        <w:tc>
          <w:tcPr>
            <w:tcW w:w="1248" w:type="pct"/>
            <w:shd w:val="clear" w:color="auto" w:fill="B8CCE4"/>
          </w:tcPr>
          <w:p w:rsidR="000D6625" w:rsidRPr="009410C9" w:rsidRDefault="000D6625" w:rsidP="009410C9">
            <w:pPr>
              <w:spacing w:after="0" w:line="240" w:lineRule="auto"/>
              <w:jc w:val="center"/>
              <w:rPr>
                <w:b/>
              </w:rPr>
            </w:pPr>
            <w:r w:rsidRPr="009410C9">
              <w:rPr>
                <w:b/>
              </w:rPr>
              <w:t>Критерии оценивания</w:t>
            </w:r>
          </w:p>
        </w:tc>
        <w:tc>
          <w:tcPr>
            <w:tcW w:w="3752" w:type="pct"/>
          </w:tcPr>
          <w:p w:rsidR="000D6625" w:rsidRPr="009410C9" w:rsidRDefault="000D6625" w:rsidP="009410C9">
            <w:pPr>
              <w:shd w:val="clear" w:color="auto" w:fill="FFFFFF"/>
              <w:spacing w:after="0" w:line="299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0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(по 10-балльной шкале):</w:t>
            </w:r>
          </w:p>
          <w:p w:rsidR="000D6625" w:rsidRPr="009410C9" w:rsidRDefault="000D6625" w:rsidP="009410C9">
            <w:pPr>
              <w:numPr>
                <w:ilvl w:val="0"/>
                <w:numId w:val="3"/>
              </w:numPr>
              <w:shd w:val="clear" w:color="auto" w:fill="FFFFFF"/>
              <w:spacing w:after="0" w:line="299" w:lineRule="atLeast"/>
              <w:ind w:left="5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ритмо-интонационная качество исполнения;</w:t>
            </w:r>
          </w:p>
          <w:p w:rsidR="000D6625" w:rsidRPr="009410C9" w:rsidRDefault="000D6625" w:rsidP="009410C9">
            <w:pPr>
              <w:numPr>
                <w:ilvl w:val="0"/>
                <w:numId w:val="3"/>
              </w:numPr>
              <w:shd w:val="clear" w:color="auto" w:fill="FFFFFF"/>
              <w:spacing w:after="0" w:line="299" w:lineRule="atLeast"/>
              <w:ind w:left="5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оригинальность аранжировки;</w:t>
            </w:r>
          </w:p>
          <w:p w:rsidR="000D6625" w:rsidRPr="009410C9" w:rsidRDefault="000D6625" w:rsidP="009410C9">
            <w:pPr>
              <w:numPr>
                <w:ilvl w:val="0"/>
                <w:numId w:val="3"/>
              </w:numPr>
              <w:shd w:val="clear" w:color="auto" w:fill="FFFFFF"/>
              <w:spacing w:after="0" w:line="299" w:lineRule="atLeast"/>
              <w:ind w:left="5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индивидуальность творческих приемов;</w:t>
            </w:r>
          </w:p>
          <w:p w:rsidR="000D6625" w:rsidRPr="009410C9" w:rsidRDefault="000D6625" w:rsidP="009410C9">
            <w:pPr>
              <w:numPr>
                <w:ilvl w:val="0"/>
                <w:numId w:val="3"/>
              </w:numPr>
              <w:shd w:val="clear" w:color="auto" w:fill="FFFFFF"/>
              <w:spacing w:after="0" w:line="299" w:lineRule="atLeast"/>
              <w:ind w:left="5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разнообразие, сложность музыкального решения;</w:t>
            </w:r>
          </w:p>
          <w:p w:rsidR="000D6625" w:rsidRPr="009410C9" w:rsidRDefault="000D6625" w:rsidP="009410C9">
            <w:pPr>
              <w:numPr>
                <w:ilvl w:val="0"/>
                <w:numId w:val="3"/>
              </w:numPr>
              <w:shd w:val="clear" w:color="auto" w:fill="FFFFFF"/>
              <w:spacing w:after="0" w:line="299" w:lineRule="atLeast"/>
              <w:ind w:left="5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использования элементов национального мелоса.</w:t>
            </w:r>
          </w:p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625" w:rsidRPr="009410C9" w:rsidTr="009410C9">
        <w:tc>
          <w:tcPr>
            <w:tcW w:w="1248" w:type="pct"/>
            <w:shd w:val="clear" w:color="auto" w:fill="B8CCE4"/>
          </w:tcPr>
          <w:p w:rsidR="000D6625" w:rsidRPr="009410C9" w:rsidRDefault="000D6625" w:rsidP="009410C9">
            <w:pPr>
              <w:spacing w:after="0" w:line="240" w:lineRule="auto"/>
              <w:jc w:val="center"/>
              <w:rPr>
                <w:b/>
              </w:rPr>
            </w:pPr>
            <w:r w:rsidRPr="009410C9">
              <w:rPr>
                <w:b/>
              </w:rPr>
              <w:t>Возрастные группы</w:t>
            </w:r>
          </w:p>
        </w:tc>
        <w:tc>
          <w:tcPr>
            <w:tcW w:w="3752" w:type="pct"/>
          </w:tcPr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9EF"/>
              </w:rPr>
              <w:t>- Младшая возрастная группа - от 5 до 7 лет,</w:t>
            </w:r>
            <w:r w:rsidRPr="009410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41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9EF"/>
              </w:rPr>
              <w:t>- Средняя возрастная группа - от 8 до 11 лет,</w:t>
            </w:r>
            <w:r w:rsidRPr="009410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41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9EF"/>
              </w:rPr>
              <w:t>- Юношеская возрастная группа - от 12 до 13 лет,</w:t>
            </w:r>
            <w:r w:rsidRPr="009410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41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9EF"/>
              </w:rPr>
              <w:t>- Старшая возрастная группа - от 14 до 17 лет,</w:t>
            </w:r>
            <w:r w:rsidRPr="009410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41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9EF"/>
              </w:rPr>
              <w:t>- Молодёжная возрастная группа - от 18 и старше - Профессионалы и непрофессионалы (</w:t>
            </w:r>
            <w:r w:rsidRPr="009410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9EF"/>
              </w:rPr>
              <w:t>в заявке указывать</w:t>
            </w:r>
            <w:r w:rsidRPr="00941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9EF"/>
              </w:rPr>
              <w:t>)</w:t>
            </w:r>
          </w:p>
        </w:tc>
      </w:tr>
      <w:tr w:rsidR="000D6625" w:rsidRPr="009410C9" w:rsidTr="009410C9">
        <w:tc>
          <w:tcPr>
            <w:tcW w:w="1248" w:type="pct"/>
            <w:shd w:val="clear" w:color="auto" w:fill="B8CCE4"/>
          </w:tcPr>
          <w:p w:rsidR="000D6625" w:rsidRPr="009410C9" w:rsidRDefault="000D6625" w:rsidP="009410C9">
            <w:pPr>
              <w:spacing w:after="0" w:line="240" w:lineRule="auto"/>
              <w:jc w:val="center"/>
              <w:rPr>
                <w:b/>
              </w:rPr>
            </w:pPr>
            <w:r w:rsidRPr="009410C9">
              <w:rPr>
                <w:b/>
              </w:rPr>
              <w:t>Категории</w:t>
            </w:r>
          </w:p>
        </w:tc>
        <w:tc>
          <w:tcPr>
            <w:tcW w:w="3752" w:type="pct"/>
          </w:tcPr>
          <w:p w:rsidR="000D6625" w:rsidRPr="009410C9" w:rsidRDefault="000D6625" w:rsidP="009410C9">
            <w:pPr>
              <w:shd w:val="clear" w:color="auto" w:fill="FFFFFF"/>
              <w:spacing w:after="0" w:line="299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</w:rPr>
              <w:t>В фестивале принимают участия учащиеся (солисты и ансамбли) музыкальных и общеобразовательных школ, учреждений дополнительного образования, клубов, музыкальных студий, студенты средних и высших учебных заведений.</w:t>
            </w:r>
          </w:p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0C9">
              <w:rPr>
                <w:rFonts w:ascii="Times New Roman" w:hAnsi="Times New Roman"/>
                <w:b/>
                <w:sz w:val="24"/>
                <w:szCs w:val="24"/>
              </w:rPr>
              <w:t>Категории:</w:t>
            </w:r>
          </w:p>
          <w:p w:rsidR="000D6625" w:rsidRPr="009410C9" w:rsidRDefault="000D6625" w:rsidP="009410C9">
            <w:pPr>
              <w:numPr>
                <w:ilvl w:val="0"/>
                <w:numId w:val="1"/>
              </w:numPr>
              <w:shd w:val="clear" w:color="auto" w:fill="FFFFFF"/>
              <w:spacing w:after="0" w:line="299" w:lineRule="atLeast"/>
              <w:ind w:left="5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инструментальные ансамбли в составе до 6 человек;</w:t>
            </w:r>
          </w:p>
          <w:p w:rsidR="000D6625" w:rsidRPr="009410C9" w:rsidRDefault="000D6625" w:rsidP="009410C9">
            <w:pPr>
              <w:numPr>
                <w:ilvl w:val="0"/>
                <w:numId w:val="1"/>
              </w:numPr>
              <w:shd w:val="clear" w:color="auto" w:fill="FFFFFF"/>
              <w:spacing w:after="0" w:line="299" w:lineRule="atLeast"/>
              <w:ind w:left="5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вокальные ансамбли в составе до 8 человек;</w:t>
            </w:r>
          </w:p>
          <w:p w:rsidR="000D6625" w:rsidRPr="009410C9" w:rsidRDefault="000D6625" w:rsidP="009410C9">
            <w:pPr>
              <w:numPr>
                <w:ilvl w:val="0"/>
                <w:numId w:val="1"/>
              </w:numPr>
              <w:shd w:val="clear" w:color="auto" w:fill="FFFFFF"/>
              <w:spacing w:after="0" w:line="299" w:lineRule="atLeast"/>
              <w:ind w:left="5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отдельные исполнители (инструментальное соло, вокальное соло).</w:t>
            </w:r>
          </w:p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625" w:rsidRPr="009410C9" w:rsidTr="009410C9">
        <w:tc>
          <w:tcPr>
            <w:tcW w:w="1248" w:type="pct"/>
            <w:shd w:val="clear" w:color="auto" w:fill="B8CCE4"/>
          </w:tcPr>
          <w:p w:rsidR="000D6625" w:rsidRPr="009410C9" w:rsidRDefault="000D6625" w:rsidP="009410C9">
            <w:pPr>
              <w:spacing w:after="0" w:line="240" w:lineRule="auto"/>
              <w:jc w:val="center"/>
              <w:rPr>
                <w:b/>
              </w:rPr>
            </w:pPr>
            <w:r w:rsidRPr="009410C9">
              <w:rPr>
                <w:b/>
              </w:rPr>
              <w:t>Финансовые условия</w:t>
            </w:r>
          </w:p>
        </w:tc>
        <w:tc>
          <w:tcPr>
            <w:tcW w:w="3752" w:type="pct"/>
          </w:tcPr>
          <w:p w:rsidR="000D6625" w:rsidRPr="009410C9" w:rsidRDefault="000D6625" w:rsidP="009410C9">
            <w:pPr>
              <w:pStyle w:val="NormalWeb"/>
              <w:spacing w:before="211" w:beforeAutospacing="0" w:after="211" w:afterAutospacing="0"/>
              <w:rPr>
                <w:color w:val="000000"/>
              </w:rPr>
            </w:pPr>
            <w:r w:rsidRPr="009410C9">
              <w:rPr>
                <w:rStyle w:val="Strong"/>
                <w:color w:val="000000"/>
              </w:rPr>
              <w:t>«Вокальное соло»</w:t>
            </w:r>
            <w:r w:rsidRPr="009410C9">
              <w:rPr>
                <w:rStyle w:val="apple-converted-space"/>
                <w:b/>
                <w:bCs/>
                <w:color w:val="000000"/>
              </w:rPr>
              <w:t> </w:t>
            </w:r>
            <w:r w:rsidRPr="009410C9">
              <w:rPr>
                <w:color w:val="000000"/>
              </w:rPr>
              <w:t>- 50грн/100 руб с участника;</w:t>
            </w:r>
          </w:p>
          <w:p w:rsidR="000D6625" w:rsidRPr="009410C9" w:rsidRDefault="000D6625" w:rsidP="009410C9">
            <w:pPr>
              <w:pStyle w:val="NormalWeb"/>
              <w:spacing w:before="211" w:beforeAutospacing="0" w:after="211" w:afterAutospacing="0"/>
              <w:rPr>
                <w:color w:val="000000"/>
              </w:rPr>
            </w:pPr>
            <w:r w:rsidRPr="009410C9">
              <w:rPr>
                <w:rStyle w:val="Strong"/>
                <w:color w:val="000000"/>
              </w:rPr>
              <w:t>«Инструментальное соло»</w:t>
            </w:r>
            <w:r w:rsidRPr="009410C9">
              <w:rPr>
                <w:rStyle w:val="apple-converted-space"/>
                <w:b/>
                <w:bCs/>
                <w:color w:val="000000"/>
              </w:rPr>
              <w:t> </w:t>
            </w:r>
            <w:r w:rsidRPr="009410C9">
              <w:rPr>
                <w:color w:val="000000"/>
              </w:rPr>
              <w:t>- 50грн/100 руб с участника.</w:t>
            </w:r>
          </w:p>
          <w:p w:rsidR="000D6625" w:rsidRPr="009410C9" w:rsidRDefault="000D6625" w:rsidP="009410C9">
            <w:pPr>
              <w:pStyle w:val="NormalWeb"/>
              <w:spacing w:before="211" w:beforeAutospacing="0" w:after="211" w:afterAutospacing="0"/>
              <w:rPr>
                <w:color w:val="000000"/>
              </w:rPr>
            </w:pPr>
            <w:r w:rsidRPr="009410C9">
              <w:rPr>
                <w:rStyle w:val="Strong"/>
                <w:color w:val="000000"/>
              </w:rPr>
              <w:t>«Вокальный ансамбль»</w:t>
            </w:r>
            <w:r w:rsidRPr="009410C9">
              <w:rPr>
                <w:rStyle w:val="apple-converted-space"/>
                <w:color w:val="000000"/>
              </w:rPr>
              <w:t> </w:t>
            </w:r>
            <w:r w:rsidRPr="009410C9">
              <w:rPr>
                <w:color w:val="000000"/>
              </w:rPr>
              <w:t>— от 2-х до 8-ми участников –  50грн/100 руб с участника;</w:t>
            </w:r>
          </w:p>
          <w:p w:rsidR="000D6625" w:rsidRPr="009410C9" w:rsidRDefault="000D6625" w:rsidP="009410C9">
            <w:pPr>
              <w:pStyle w:val="NormalWeb"/>
              <w:spacing w:before="211" w:beforeAutospacing="0" w:after="211" w:afterAutospacing="0"/>
              <w:rPr>
                <w:color w:val="000000"/>
              </w:rPr>
            </w:pPr>
            <w:r w:rsidRPr="009410C9">
              <w:rPr>
                <w:rStyle w:val="Strong"/>
                <w:color w:val="000000"/>
              </w:rPr>
              <w:t>«Инструментальный ансамбль»</w:t>
            </w:r>
            <w:r w:rsidRPr="009410C9">
              <w:rPr>
                <w:rStyle w:val="apple-converted-space"/>
                <w:color w:val="000000"/>
              </w:rPr>
              <w:t> </w:t>
            </w:r>
            <w:r w:rsidRPr="009410C9">
              <w:rPr>
                <w:color w:val="000000"/>
              </w:rPr>
              <w:t>— от 2-х до 6-ти участников – 50грн/100 руб с участника</w:t>
            </w:r>
          </w:p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</w:rPr>
              <w:t>Входной билет для сопровождающих и зрителей–50 грн. с человека на целый день.</w:t>
            </w:r>
          </w:p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!!!Вход для руководителей и концертмейстеров свободный!!!</w:t>
            </w:r>
          </w:p>
        </w:tc>
      </w:tr>
      <w:tr w:rsidR="000D6625" w:rsidRPr="009410C9" w:rsidTr="009410C9">
        <w:tc>
          <w:tcPr>
            <w:tcW w:w="1248" w:type="pct"/>
            <w:shd w:val="clear" w:color="auto" w:fill="B8CCE4"/>
          </w:tcPr>
          <w:p w:rsidR="000D6625" w:rsidRPr="009410C9" w:rsidRDefault="000D6625" w:rsidP="009410C9">
            <w:pPr>
              <w:spacing w:after="0" w:line="240" w:lineRule="auto"/>
              <w:jc w:val="center"/>
              <w:rPr>
                <w:b/>
              </w:rPr>
            </w:pPr>
            <w:r w:rsidRPr="009410C9">
              <w:rPr>
                <w:b/>
              </w:rPr>
              <w:t>Музыкальное сопровождение</w:t>
            </w:r>
          </w:p>
        </w:tc>
        <w:tc>
          <w:tcPr>
            <w:tcW w:w="3752" w:type="pct"/>
          </w:tcPr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0C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!!!КОМПОЗИЦИЯ НЕ БОЛЕЕ 5 МИНУТ!!!</w:t>
            </w:r>
          </w:p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0C9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Участник (ансамбль) имеет право исполнять НЕ БОЛЕЕ 2-х КОМПОЗИЦИЙ</w:t>
            </w:r>
          </w:p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r w:rsidRPr="00941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(только в MP3 формате) присылается вместе с предварительной заявкой, соблюдая регламент конкурса по положению (длительность композиции)!!! В названии файла должны быть – ФИО, категория, номинация участника/ансамбля. На конкурсе иметь при себе на носителе (флешка, CD-R) дубликат мелодии!!!!!</w:t>
            </w:r>
          </w:p>
        </w:tc>
      </w:tr>
      <w:tr w:rsidR="000D6625" w:rsidRPr="009410C9" w:rsidTr="009410C9">
        <w:tc>
          <w:tcPr>
            <w:tcW w:w="1248" w:type="pct"/>
            <w:shd w:val="clear" w:color="auto" w:fill="B8CCE4"/>
          </w:tcPr>
          <w:p w:rsidR="000D6625" w:rsidRPr="009410C9" w:rsidRDefault="000D6625" w:rsidP="009410C9">
            <w:pPr>
              <w:spacing w:after="0" w:line="240" w:lineRule="auto"/>
              <w:jc w:val="center"/>
              <w:rPr>
                <w:b/>
              </w:rPr>
            </w:pPr>
            <w:r w:rsidRPr="009410C9">
              <w:rPr>
                <w:b/>
              </w:rPr>
              <w:t>Регистрация и заявки</w:t>
            </w:r>
          </w:p>
        </w:tc>
        <w:tc>
          <w:tcPr>
            <w:tcW w:w="3752" w:type="pct"/>
          </w:tcPr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Заявку присылать только по форме (прилагается) в электронном виде!!! Заявки отправлять по адресу: </w:t>
            </w:r>
            <w:hyperlink r:id="rId5" w:history="1">
              <w:r w:rsidRPr="009410C9">
                <w:rPr>
                  <w:rStyle w:val="Hyperlink"/>
                </w:rPr>
                <w:t>dzhazovyyfestival@mail.ru</w:t>
              </w:r>
            </w:hyperlink>
          </w:p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9410C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НЕ ПОЗДНЕЕ 17 СЕНТЯБРЯ  2015Г.</w:t>
            </w:r>
          </w:p>
          <w:p w:rsidR="000D6625" w:rsidRPr="009410C9" w:rsidRDefault="000D6625" w:rsidP="00C405A4">
            <w:pPr>
              <w:pStyle w:val="NormalWeb"/>
              <w:rPr>
                <w:color w:val="000000"/>
              </w:rPr>
            </w:pPr>
            <w:r w:rsidRPr="009410C9">
              <w:rPr>
                <w:color w:val="000000"/>
              </w:rPr>
              <w:t xml:space="preserve"> ВНИМАНИЕ!!! Заявка считается принятой ИСКЛЮЧИТЕЛЬНО после того, как Вы получили на неё ответ от организаторов!!! </w:t>
            </w:r>
          </w:p>
        </w:tc>
      </w:tr>
      <w:tr w:rsidR="000D6625" w:rsidRPr="009410C9" w:rsidTr="009410C9">
        <w:tc>
          <w:tcPr>
            <w:tcW w:w="1248" w:type="pct"/>
            <w:shd w:val="clear" w:color="auto" w:fill="B8CCE4"/>
          </w:tcPr>
          <w:p w:rsidR="000D6625" w:rsidRPr="009410C9" w:rsidRDefault="000D6625" w:rsidP="009410C9">
            <w:pPr>
              <w:spacing w:after="0" w:line="240" w:lineRule="auto"/>
              <w:jc w:val="center"/>
              <w:rPr>
                <w:b/>
              </w:rPr>
            </w:pPr>
            <w:r w:rsidRPr="009410C9">
              <w:rPr>
                <w:b/>
              </w:rPr>
              <w:t>Информация</w:t>
            </w:r>
          </w:p>
        </w:tc>
        <w:tc>
          <w:tcPr>
            <w:tcW w:w="3752" w:type="pct"/>
          </w:tcPr>
          <w:p w:rsidR="000D6625" w:rsidRPr="009410C9" w:rsidRDefault="000D6625" w:rsidP="009410C9">
            <w:pPr>
              <w:shd w:val="clear" w:color="auto" w:fill="FFFFFF"/>
              <w:spacing w:after="0" w:line="299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0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Информационную поддержку оказывают:</w:t>
            </w:r>
          </w:p>
          <w:p w:rsidR="000D6625" w:rsidRPr="009410C9" w:rsidRDefault="000D6625" w:rsidP="009410C9">
            <w:pPr>
              <w:numPr>
                <w:ilvl w:val="0"/>
                <w:numId w:val="4"/>
              </w:numPr>
              <w:shd w:val="clear" w:color="auto" w:fill="FFFFFF"/>
              <w:spacing w:after="0" w:line="299" w:lineRule="atLeast"/>
              <w:ind w:left="5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массовой информации областного и местного значения;</w:t>
            </w:r>
          </w:p>
          <w:p w:rsidR="000D6625" w:rsidRPr="009410C9" w:rsidRDefault="000D6625" w:rsidP="009410C9">
            <w:pPr>
              <w:numPr>
                <w:ilvl w:val="0"/>
                <w:numId w:val="4"/>
              </w:numPr>
              <w:shd w:val="clear" w:color="auto" w:fill="FFFFFF"/>
              <w:spacing w:after="0" w:line="299" w:lineRule="atLeast"/>
              <w:ind w:left="5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музыкальные телеканалы и радиостанции;</w:t>
            </w:r>
          </w:p>
          <w:p w:rsidR="000D6625" w:rsidRPr="009410C9" w:rsidRDefault="000D6625" w:rsidP="009410C9">
            <w:pPr>
              <w:numPr>
                <w:ilvl w:val="0"/>
                <w:numId w:val="4"/>
              </w:numPr>
              <w:shd w:val="clear" w:color="auto" w:fill="FFFFFF"/>
              <w:spacing w:after="0" w:line="299" w:lineRule="atLeast"/>
              <w:ind w:left="5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сеть интернет.</w:t>
            </w:r>
          </w:p>
        </w:tc>
      </w:tr>
      <w:tr w:rsidR="000D6625" w:rsidRPr="009410C9" w:rsidTr="009410C9">
        <w:tc>
          <w:tcPr>
            <w:tcW w:w="1248" w:type="pct"/>
            <w:shd w:val="clear" w:color="auto" w:fill="B8CCE4"/>
          </w:tcPr>
          <w:p w:rsidR="000D6625" w:rsidRPr="009410C9" w:rsidRDefault="000D6625" w:rsidP="009410C9">
            <w:pPr>
              <w:spacing w:after="0" w:line="240" w:lineRule="auto"/>
              <w:jc w:val="center"/>
              <w:rPr>
                <w:b/>
              </w:rPr>
            </w:pPr>
            <w:r w:rsidRPr="009410C9">
              <w:rPr>
                <w:b/>
              </w:rPr>
              <w:t>Справки</w:t>
            </w:r>
          </w:p>
        </w:tc>
        <w:tc>
          <w:tcPr>
            <w:tcW w:w="3752" w:type="pct"/>
          </w:tcPr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C9">
              <w:rPr>
                <w:rFonts w:ascii="Times New Roman" w:hAnsi="Times New Roman"/>
                <w:sz w:val="24"/>
                <w:szCs w:val="24"/>
              </w:rPr>
              <w:t>+38095-940-06-99 Екатерина</w:t>
            </w:r>
          </w:p>
          <w:p w:rsidR="000D6625" w:rsidRPr="009410C9" w:rsidRDefault="000D6625" w:rsidP="0094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C9">
              <w:rPr>
                <w:rFonts w:ascii="Times New Roman" w:hAnsi="Times New Roman"/>
                <w:sz w:val="24"/>
                <w:szCs w:val="24"/>
              </w:rPr>
              <w:t>+38063-458-35-96 Зоя</w:t>
            </w:r>
          </w:p>
        </w:tc>
      </w:tr>
    </w:tbl>
    <w:p w:rsidR="000D6625" w:rsidRPr="00386CD9" w:rsidRDefault="000D6625">
      <w:pPr>
        <w:rPr>
          <w:rFonts w:ascii="Times New Roman" w:hAnsi="Times New Roman"/>
          <w:sz w:val="24"/>
          <w:szCs w:val="24"/>
        </w:rPr>
      </w:pPr>
    </w:p>
    <w:sectPr w:rsidR="000D6625" w:rsidRPr="00386CD9" w:rsidSect="0075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3DB4"/>
    <w:multiLevelType w:val="hybridMultilevel"/>
    <w:tmpl w:val="B0147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871A1"/>
    <w:multiLevelType w:val="multilevel"/>
    <w:tmpl w:val="E5D6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33052D"/>
    <w:multiLevelType w:val="multilevel"/>
    <w:tmpl w:val="A19E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877092"/>
    <w:multiLevelType w:val="multilevel"/>
    <w:tmpl w:val="AA16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831415"/>
    <w:multiLevelType w:val="multilevel"/>
    <w:tmpl w:val="4E78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872"/>
    <w:rsid w:val="000D6625"/>
    <w:rsid w:val="00171028"/>
    <w:rsid w:val="001B2872"/>
    <w:rsid w:val="00386CD9"/>
    <w:rsid w:val="005004E2"/>
    <w:rsid w:val="005E76FE"/>
    <w:rsid w:val="006F25BE"/>
    <w:rsid w:val="00752DD1"/>
    <w:rsid w:val="007918EB"/>
    <w:rsid w:val="009410C9"/>
    <w:rsid w:val="009B2233"/>
    <w:rsid w:val="00AC53B2"/>
    <w:rsid w:val="00AF275E"/>
    <w:rsid w:val="00B3411C"/>
    <w:rsid w:val="00C405A4"/>
    <w:rsid w:val="00C5755D"/>
    <w:rsid w:val="00CE75A7"/>
    <w:rsid w:val="00CF0CC2"/>
    <w:rsid w:val="00F20ADF"/>
    <w:rsid w:val="00F354A6"/>
    <w:rsid w:val="00F46C2B"/>
    <w:rsid w:val="00F571ED"/>
    <w:rsid w:val="00FE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B2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B287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3411C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B3411C"/>
    <w:rPr>
      <w:rFonts w:cs="Times New Roman"/>
    </w:rPr>
  </w:style>
  <w:style w:type="character" w:styleId="Hyperlink">
    <w:name w:val="Hyperlink"/>
    <w:basedOn w:val="DefaultParagraphFont"/>
    <w:uiPriority w:val="99"/>
    <w:rsid w:val="005E76F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E76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710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86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6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hazovyyfestiva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578</Words>
  <Characters>3295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Admin</cp:lastModifiedBy>
  <cp:revision>3</cp:revision>
  <dcterms:created xsi:type="dcterms:W3CDTF">2015-09-11T08:10:00Z</dcterms:created>
  <dcterms:modified xsi:type="dcterms:W3CDTF">2015-09-11T11:40:00Z</dcterms:modified>
</cp:coreProperties>
</file>