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BB" w:rsidRDefault="007E70BB" w:rsidP="00F104B5">
      <w:pPr>
        <w:shd w:val="clear" w:color="auto" w:fill="FFFFFF"/>
        <w:spacing w:line="299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7E70BB" w:rsidRPr="00386CD9" w:rsidRDefault="007E70BB" w:rsidP="00F104B5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19</w:t>
      </w:r>
      <w:r w:rsidRPr="00386CD9">
        <w:rPr>
          <w:rFonts w:ascii="Verdana" w:hAnsi="Verdana"/>
          <w:b/>
          <w:color w:val="000000"/>
          <w:sz w:val="21"/>
          <w:szCs w:val="21"/>
        </w:rPr>
        <w:t xml:space="preserve"> сентября 2015года</w:t>
      </w:r>
    </w:p>
    <w:p w:rsidR="007E70BB" w:rsidRPr="00386CD9" w:rsidRDefault="007E70BB" w:rsidP="00F104B5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 w:rsidRPr="00386CD9">
        <w:rPr>
          <w:rFonts w:ascii="Verdana" w:hAnsi="Verdana"/>
          <w:b/>
          <w:color w:val="000000"/>
          <w:sz w:val="21"/>
          <w:szCs w:val="21"/>
        </w:rPr>
        <w:t>Донецк</w:t>
      </w:r>
    </w:p>
    <w:p w:rsidR="007E70BB" w:rsidRDefault="007E70BB" w:rsidP="00F104B5">
      <w:pPr>
        <w:shd w:val="clear" w:color="auto" w:fill="FFFFFF"/>
        <w:spacing w:line="299" w:lineRule="atLeast"/>
        <w:jc w:val="center"/>
        <w:rPr>
          <w:rFonts w:ascii="Verdana" w:hAnsi="Verdana"/>
          <w:b/>
          <w:color w:val="000000"/>
          <w:sz w:val="21"/>
          <w:szCs w:val="21"/>
        </w:rPr>
      </w:pPr>
      <w:r w:rsidRPr="00386CD9">
        <w:rPr>
          <w:rFonts w:ascii="Verdana" w:hAnsi="Verdana"/>
          <w:b/>
          <w:color w:val="000000"/>
          <w:sz w:val="21"/>
          <w:szCs w:val="21"/>
        </w:rPr>
        <w:t>Джазовый фестиваль</w:t>
      </w:r>
    </w:p>
    <w:p w:rsidR="007E70BB" w:rsidRPr="00F104B5" w:rsidRDefault="007E70BB" w:rsidP="00F104B5">
      <w:pPr>
        <w:shd w:val="clear" w:color="auto" w:fill="FFFFFF"/>
        <w:spacing w:line="299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рамках фестиваля «Большой Донбасс»</w:t>
      </w:r>
    </w:p>
    <w:p w:rsidR="007E70BB" w:rsidRDefault="007E70BB" w:rsidP="00CD2BDE">
      <w:pPr>
        <w:ind w:right="43" w:firstLine="426"/>
        <w:jc w:val="center"/>
        <w:rPr>
          <w:b/>
          <w:color w:val="FF0000"/>
        </w:rPr>
      </w:pPr>
    </w:p>
    <w:p w:rsidR="007E70BB" w:rsidRDefault="007E70BB" w:rsidP="00CD2BDE">
      <w:pPr>
        <w:ind w:right="43" w:firstLine="426"/>
        <w:jc w:val="center"/>
        <w:rPr>
          <w:b/>
          <w:color w:val="FF0000"/>
        </w:rPr>
      </w:pPr>
      <w:r>
        <w:rPr>
          <w:b/>
          <w:color w:val="FF0000"/>
        </w:rPr>
        <w:t>ЗАЯВОЧНАЯ АНКЕТА</w:t>
      </w:r>
    </w:p>
    <w:p w:rsidR="007E70BB" w:rsidRDefault="007E70BB" w:rsidP="00CD2BDE">
      <w:pPr>
        <w:ind w:right="43" w:firstLine="426"/>
        <w:jc w:val="center"/>
        <w:rPr>
          <w:b/>
        </w:rPr>
      </w:pPr>
      <w:r w:rsidRPr="009B108A">
        <w:rPr>
          <w:b/>
        </w:rPr>
        <w:t>(</w:t>
      </w:r>
      <w:r>
        <w:rPr>
          <w:b/>
        </w:rPr>
        <w:t xml:space="preserve">ансамбль вокальный от 2-х до 8-ми человек; </w:t>
      </w:r>
    </w:p>
    <w:p w:rsidR="007E70BB" w:rsidRDefault="007E70BB" w:rsidP="00CD2BDE">
      <w:pPr>
        <w:ind w:right="43" w:firstLine="426"/>
        <w:jc w:val="center"/>
        <w:rPr>
          <w:b/>
        </w:rPr>
      </w:pPr>
      <w:r>
        <w:rPr>
          <w:b/>
        </w:rPr>
        <w:t>ансамбль инструментальный от 2-х до 6-ти человек</w:t>
      </w:r>
      <w:r w:rsidRPr="009B108A">
        <w:rPr>
          <w:b/>
        </w:rPr>
        <w:t>)</w:t>
      </w:r>
    </w:p>
    <w:p w:rsidR="007E70BB" w:rsidRPr="009B108A" w:rsidRDefault="007E70BB" w:rsidP="00CD2BDE">
      <w:pPr>
        <w:ind w:right="43" w:firstLine="426"/>
        <w:jc w:val="center"/>
        <w:rPr>
          <w:b/>
        </w:rPr>
      </w:pPr>
    </w:p>
    <w:tbl>
      <w:tblPr>
        <w:tblW w:w="1097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518"/>
        <w:gridCol w:w="992"/>
        <w:gridCol w:w="920"/>
        <w:gridCol w:w="923"/>
        <w:gridCol w:w="850"/>
        <w:gridCol w:w="993"/>
        <w:gridCol w:w="567"/>
        <w:gridCol w:w="2268"/>
        <w:gridCol w:w="1984"/>
      </w:tblGrid>
      <w:tr w:rsidR="007E70BB" w:rsidRPr="004B40E2" w:rsidTr="004B40E2">
        <w:trPr>
          <w:trHeight w:val="516"/>
        </w:trPr>
        <w:tc>
          <w:tcPr>
            <w:tcW w:w="10975" w:type="dxa"/>
            <w:gridSpan w:val="10"/>
          </w:tcPr>
          <w:p w:rsidR="007E70BB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участника</w:t>
            </w:r>
            <w:r w:rsidRPr="004B40E2">
              <w:rPr>
                <w:b/>
                <w:sz w:val="28"/>
                <w:szCs w:val="28"/>
              </w:rPr>
              <w:t>/</w:t>
            </w:r>
            <w:r w:rsidRPr="004B40E2">
              <w:rPr>
                <w:b/>
                <w:sz w:val="22"/>
                <w:szCs w:val="22"/>
              </w:rPr>
              <w:t xml:space="preserve"> или  полное название коллектива</w:t>
            </w:r>
          </w:p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</w:p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7E70BB" w:rsidRPr="004B40E2" w:rsidTr="004B40E2">
        <w:trPr>
          <w:trHeight w:val="516"/>
        </w:trPr>
        <w:tc>
          <w:tcPr>
            <w:tcW w:w="5163" w:type="dxa"/>
            <w:gridSpan w:val="6"/>
          </w:tcPr>
          <w:p w:rsidR="007E70BB" w:rsidRPr="008829D1" w:rsidRDefault="007E70BB" w:rsidP="00EE26AD">
            <w:pPr>
              <w:ind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 xml:space="preserve">Номинация </w:t>
            </w:r>
          </w:p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7E70BB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Возраст</w:t>
            </w:r>
            <w:r w:rsidRPr="004B40E2">
              <w:rPr>
                <w:b/>
                <w:sz w:val="22"/>
                <w:szCs w:val="22"/>
              </w:rPr>
              <w:t xml:space="preserve"> (возрастная категория)</w:t>
            </w:r>
          </w:p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  <w:tr w:rsidR="007E70BB" w:rsidRPr="004B40E2" w:rsidTr="009B108A">
        <w:trPr>
          <w:trHeight w:val="375"/>
        </w:trPr>
        <w:tc>
          <w:tcPr>
            <w:tcW w:w="2470" w:type="dxa"/>
            <w:gridSpan w:val="3"/>
            <w:vMerge w:val="restart"/>
          </w:tcPr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руководителя</w:t>
            </w:r>
            <w:r>
              <w:rPr>
                <w:b/>
                <w:sz w:val="22"/>
                <w:szCs w:val="22"/>
              </w:rPr>
              <w:t>/ей</w:t>
            </w:r>
          </w:p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369"/>
        </w:trPr>
        <w:tc>
          <w:tcPr>
            <w:tcW w:w="2470" w:type="dxa"/>
            <w:gridSpan w:val="3"/>
            <w:vMerge/>
          </w:tcPr>
          <w:p w:rsidR="007E70BB" w:rsidRPr="008829D1" w:rsidRDefault="007E70BB" w:rsidP="00AC4A19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CD2BDE">
        <w:trPr>
          <w:trHeight w:val="420"/>
        </w:trPr>
        <w:tc>
          <w:tcPr>
            <w:tcW w:w="2470" w:type="dxa"/>
            <w:gridSpan w:val="3"/>
            <w:vMerge w:val="restart"/>
          </w:tcPr>
          <w:p w:rsidR="007E70BB" w:rsidRPr="004B40E2" w:rsidRDefault="007E70BB" w:rsidP="004B40E2">
            <w:pPr>
              <w:ind w:left="60"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Ф.И.О.</w:t>
            </w:r>
            <w:r w:rsidRPr="004B40E2">
              <w:rPr>
                <w:b/>
                <w:sz w:val="22"/>
                <w:szCs w:val="22"/>
              </w:rPr>
              <w:t xml:space="preserve"> концертмейстера/ов</w:t>
            </w:r>
          </w:p>
          <w:p w:rsidR="007E70BB" w:rsidRPr="004B40E2" w:rsidRDefault="007E70BB" w:rsidP="00AC4A19">
            <w:pPr>
              <w:ind w:left="60" w:right="43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324"/>
        </w:trPr>
        <w:tc>
          <w:tcPr>
            <w:tcW w:w="2470" w:type="dxa"/>
            <w:gridSpan w:val="3"/>
            <w:vMerge/>
          </w:tcPr>
          <w:p w:rsidR="007E70BB" w:rsidRPr="008829D1" w:rsidRDefault="007E70BB" w:rsidP="004B40E2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324"/>
        </w:trPr>
        <w:tc>
          <w:tcPr>
            <w:tcW w:w="2470" w:type="dxa"/>
            <w:gridSpan w:val="3"/>
            <w:vMerge/>
          </w:tcPr>
          <w:p w:rsidR="007E70BB" w:rsidRPr="008829D1" w:rsidRDefault="007E70BB" w:rsidP="004B40E2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495"/>
        </w:trPr>
        <w:tc>
          <w:tcPr>
            <w:tcW w:w="2470" w:type="dxa"/>
            <w:gridSpan w:val="3"/>
          </w:tcPr>
          <w:p w:rsidR="007E70BB" w:rsidRPr="004B40E2" w:rsidRDefault="007E70BB" w:rsidP="00467F0C">
            <w:pPr>
              <w:ind w:right="43"/>
              <w:rPr>
                <w:b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Контактные телефоны</w:t>
            </w:r>
          </w:p>
        </w:tc>
        <w:tc>
          <w:tcPr>
            <w:tcW w:w="8505" w:type="dxa"/>
            <w:gridSpan w:val="7"/>
          </w:tcPr>
          <w:p w:rsidR="007E70BB" w:rsidRPr="004B40E2" w:rsidRDefault="007E70BB">
            <w:pPr>
              <w:rPr>
                <w:b/>
                <w:sz w:val="22"/>
                <w:szCs w:val="22"/>
              </w:rPr>
            </w:pPr>
          </w:p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B353CA">
        <w:trPr>
          <w:trHeight w:val="510"/>
        </w:trPr>
        <w:tc>
          <w:tcPr>
            <w:tcW w:w="1478" w:type="dxa"/>
            <w:gridSpan w:val="2"/>
          </w:tcPr>
          <w:p w:rsidR="007E70BB" w:rsidRPr="008829D1" w:rsidRDefault="007E70BB" w:rsidP="00467F0C">
            <w:pPr>
              <w:ind w:left="60"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Эл</w:t>
            </w:r>
            <w:r>
              <w:rPr>
                <w:b/>
                <w:color w:val="FF0000"/>
                <w:sz w:val="22"/>
                <w:szCs w:val="22"/>
              </w:rPr>
              <w:t>.</w:t>
            </w:r>
            <w:r w:rsidRPr="008829D1">
              <w:rPr>
                <w:b/>
                <w:color w:val="FF0000"/>
                <w:sz w:val="22"/>
                <w:szCs w:val="22"/>
              </w:rPr>
              <w:t xml:space="preserve"> почта</w:t>
            </w:r>
          </w:p>
        </w:tc>
        <w:tc>
          <w:tcPr>
            <w:tcW w:w="9497" w:type="dxa"/>
            <w:gridSpan w:val="8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855"/>
        </w:trPr>
        <w:tc>
          <w:tcPr>
            <w:tcW w:w="10975" w:type="dxa"/>
            <w:gridSpan w:val="10"/>
          </w:tcPr>
          <w:p w:rsidR="007E70BB" w:rsidRDefault="007E70BB" w:rsidP="00DC4447">
            <w:pPr>
              <w:ind w:left="60"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Полное название учебного заведения или организации, которая содержит коллектив</w:t>
            </w:r>
            <w:r>
              <w:rPr>
                <w:b/>
                <w:sz w:val="22"/>
                <w:szCs w:val="22"/>
              </w:rPr>
              <w:t xml:space="preserve"> (при отсутствии не заполнять)</w:t>
            </w:r>
          </w:p>
          <w:p w:rsidR="007E70BB" w:rsidRPr="004B40E2" w:rsidRDefault="007E70BB" w:rsidP="00DC4447">
            <w:pPr>
              <w:ind w:left="60" w:right="43"/>
              <w:rPr>
                <w:b/>
                <w:sz w:val="22"/>
                <w:szCs w:val="22"/>
              </w:rPr>
            </w:pPr>
          </w:p>
        </w:tc>
      </w:tr>
      <w:tr w:rsidR="007E70BB" w:rsidRPr="004B40E2" w:rsidTr="004B40E2">
        <w:trPr>
          <w:trHeight w:val="525"/>
        </w:trPr>
        <w:tc>
          <w:tcPr>
            <w:tcW w:w="960" w:type="dxa"/>
          </w:tcPr>
          <w:p w:rsidR="007E70BB" w:rsidRPr="004B40E2" w:rsidRDefault="007E70BB" w:rsidP="00467F0C">
            <w:pPr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015" w:type="dxa"/>
            <w:gridSpan w:val="9"/>
          </w:tcPr>
          <w:p w:rsidR="007E70BB" w:rsidRPr="004B40E2" w:rsidRDefault="007E70BB" w:rsidP="001F6E04">
            <w:pPr>
              <w:rPr>
                <w:b/>
                <w:sz w:val="22"/>
                <w:szCs w:val="22"/>
              </w:rPr>
            </w:pPr>
          </w:p>
        </w:tc>
      </w:tr>
      <w:tr w:rsidR="007E70BB" w:rsidRPr="004B40E2" w:rsidTr="00A13EC5">
        <w:trPr>
          <w:trHeight w:val="432"/>
        </w:trPr>
        <w:tc>
          <w:tcPr>
            <w:tcW w:w="3390" w:type="dxa"/>
            <w:gridSpan w:val="4"/>
          </w:tcPr>
          <w:p w:rsidR="007E70BB" w:rsidRPr="004B40E2" w:rsidRDefault="007E70BB" w:rsidP="0054547B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Общее количество участников</w:t>
            </w: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23" w:type="dxa"/>
          </w:tcPr>
          <w:p w:rsidR="007E70BB" w:rsidRPr="004B40E2" w:rsidRDefault="007E70BB" w:rsidP="00A13EC5">
            <w:pPr>
              <w:ind w:right="43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E70BB" w:rsidRPr="004B40E2" w:rsidRDefault="007E70BB" w:rsidP="001F6E04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Руководителей</w:t>
            </w:r>
          </w:p>
        </w:tc>
        <w:tc>
          <w:tcPr>
            <w:tcW w:w="567" w:type="dxa"/>
          </w:tcPr>
          <w:p w:rsidR="007E70BB" w:rsidRPr="004B40E2" w:rsidRDefault="007E70BB" w:rsidP="001F6E04">
            <w:pPr>
              <w:ind w:right="4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0BB" w:rsidRPr="004B40E2" w:rsidRDefault="007E70BB" w:rsidP="001F6E04">
            <w:pPr>
              <w:ind w:right="43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Концертмейстеро</w:t>
            </w: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984" w:type="dxa"/>
          </w:tcPr>
          <w:p w:rsidR="007E70BB" w:rsidRPr="004B40E2" w:rsidRDefault="007E70BB" w:rsidP="00A13EC5">
            <w:pPr>
              <w:ind w:right="43"/>
              <w:rPr>
                <w:b/>
                <w:sz w:val="22"/>
                <w:szCs w:val="22"/>
              </w:rPr>
            </w:pPr>
          </w:p>
        </w:tc>
      </w:tr>
    </w:tbl>
    <w:p w:rsidR="007E70BB" w:rsidRPr="004B40E2" w:rsidRDefault="007E70BB" w:rsidP="00FA33AE">
      <w:pPr>
        <w:rPr>
          <w:b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783"/>
        <w:gridCol w:w="2399"/>
        <w:gridCol w:w="4252"/>
      </w:tblGrid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83" w:type="dxa"/>
          </w:tcPr>
          <w:p w:rsidR="007E70BB" w:rsidRPr="008829D1" w:rsidRDefault="007E70BB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ФИО</w:t>
            </w:r>
          </w:p>
          <w:p w:rsidR="007E70BB" w:rsidRPr="004B40E2" w:rsidRDefault="007E70BB" w:rsidP="00D16B07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Участника/ов</w:t>
            </w:r>
          </w:p>
        </w:tc>
        <w:tc>
          <w:tcPr>
            <w:tcW w:w="2399" w:type="dxa"/>
          </w:tcPr>
          <w:p w:rsidR="007E70BB" w:rsidRPr="008829D1" w:rsidRDefault="007E70BB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Дата</w:t>
            </w:r>
            <w:r>
              <w:rPr>
                <w:b/>
                <w:color w:val="FF0000"/>
                <w:sz w:val="22"/>
                <w:szCs w:val="22"/>
              </w:rPr>
              <w:t>/мес./год</w:t>
            </w:r>
            <w:r w:rsidRPr="008829D1">
              <w:rPr>
                <w:b/>
                <w:color w:val="FF0000"/>
                <w:sz w:val="22"/>
                <w:szCs w:val="22"/>
              </w:rPr>
              <w:t xml:space="preserve"> рождения</w:t>
            </w:r>
          </w:p>
          <w:p w:rsidR="007E70BB" w:rsidRPr="008829D1" w:rsidRDefault="007E70BB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8829D1" w:rsidRDefault="007E70BB" w:rsidP="004810E1">
            <w:pPr>
              <w:tabs>
                <w:tab w:val="left" w:pos="2025"/>
              </w:tabs>
              <w:ind w:right="43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 xml:space="preserve">Адрес </w:t>
            </w:r>
            <w:r w:rsidRPr="008829D1">
              <w:rPr>
                <w:b/>
                <w:sz w:val="22"/>
                <w:szCs w:val="22"/>
              </w:rPr>
              <w:t xml:space="preserve">(только населенный пункт) </w:t>
            </w: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Pr="004B40E2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4B40E2" w:rsidTr="00A13EC5">
        <w:tc>
          <w:tcPr>
            <w:tcW w:w="481" w:type="dxa"/>
          </w:tcPr>
          <w:p w:rsidR="007E70BB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3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E70BB" w:rsidRPr="004B40E2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</w:tbl>
    <w:p w:rsidR="007E70BB" w:rsidRDefault="007E70BB" w:rsidP="00FA33AE">
      <w:pPr>
        <w:ind w:left="486" w:right="43"/>
        <w:rPr>
          <w:sz w:val="22"/>
          <w:szCs w:val="22"/>
        </w:rPr>
      </w:pPr>
    </w:p>
    <w:p w:rsidR="007E70BB" w:rsidRDefault="007E70BB" w:rsidP="00FA33AE">
      <w:pPr>
        <w:ind w:left="486" w:right="43"/>
        <w:rPr>
          <w:sz w:val="22"/>
          <w:szCs w:val="22"/>
        </w:rPr>
      </w:pPr>
    </w:p>
    <w:p w:rsidR="007E70BB" w:rsidRPr="004B40E2" w:rsidRDefault="007E70BB" w:rsidP="00FA33AE">
      <w:pPr>
        <w:ind w:left="486" w:right="43"/>
        <w:rPr>
          <w:sz w:val="22"/>
          <w:szCs w:val="22"/>
        </w:rPr>
      </w:pPr>
    </w:p>
    <w:p w:rsidR="007E70BB" w:rsidRPr="009B108A" w:rsidRDefault="007E70BB" w:rsidP="00FA33AE">
      <w:pPr>
        <w:numPr>
          <w:ilvl w:val="0"/>
          <w:numId w:val="1"/>
        </w:numPr>
        <w:ind w:right="43"/>
        <w:rPr>
          <w:b/>
          <w:sz w:val="28"/>
          <w:szCs w:val="28"/>
        </w:rPr>
      </w:pPr>
      <w:r w:rsidRPr="009B108A">
        <w:rPr>
          <w:b/>
          <w:sz w:val="28"/>
          <w:szCs w:val="28"/>
        </w:rPr>
        <w:t>Исполняемый репертуар</w:t>
      </w:r>
    </w:p>
    <w:p w:rsidR="007E70BB" w:rsidRPr="004B40E2" w:rsidRDefault="007E70BB" w:rsidP="00FA33AE">
      <w:pPr>
        <w:ind w:left="486" w:right="43"/>
        <w:rPr>
          <w:b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701"/>
        <w:gridCol w:w="1559"/>
        <w:gridCol w:w="1701"/>
      </w:tblGrid>
      <w:tr w:rsidR="007E70BB" w:rsidRPr="004B40E2" w:rsidTr="009B108A">
        <w:tc>
          <w:tcPr>
            <w:tcW w:w="567" w:type="dxa"/>
          </w:tcPr>
          <w:p w:rsidR="007E70BB" w:rsidRPr="004B40E2" w:rsidRDefault="007E70BB" w:rsidP="00A13EC5">
            <w:pPr>
              <w:ind w:right="43"/>
              <w:jc w:val="center"/>
              <w:rPr>
                <w:b/>
                <w:sz w:val="22"/>
                <w:szCs w:val="22"/>
              </w:rPr>
            </w:pPr>
            <w:r w:rsidRPr="004B40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</w:tcPr>
          <w:p w:rsidR="007E70BB" w:rsidRPr="008829D1" w:rsidRDefault="007E70BB" w:rsidP="00FA33AE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Автор</w:t>
            </w:r>
            <w:r>
              <w:rPr>
                <w:b/>
                <w:color w:val="FF0000"/>
                <w:sz w:val="22"/>
                <w:szCs w:val="22"/>
              </w:rPr>
              <w:t xml:space="preserve"> / авторы</w:t>
            </w:r>
            <w:r w:rsidRPr="008829D1">
              <w:rPr>
                <w:b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</w:tcPr>
          <w:p w:rsidR="007E70BB" w:rsidRPr="008829D1" w:rsidRDefault="007E70BB" w:rsidP="004B40E2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Продолжи-</w:t>
            </w:r>
          </w:p>
          <w:p w:rsidR="007E70BB" w:rsidRPr="008829D1" w:rsidRDefault="007E70BB" w:rsidP="004B40E2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тельность</w:t>
            </w:r>
          </w:p>
        </w:tc>
        <w:tc>
          <w:tcPr>
            <w:tcW w:w="1559" w:type="dxa"/>
          </w:tcPr>
          <w:p w:rsidR="007E70BB" w:rsidRPr="008829D1" w:rsidRDefault="007E70BB" w:rsidP="009B108A">
            <w:pPr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Тип микрофонов</w:t>
            </w:r>
          </w:p>
        </w:tc>
        <w:tc>
          <w:tcPr>
            <w:tcW w:w="1701" w:type="dxa"/>
          </w:tcPr>
          <w:p w:rsidR="007E70BB" w:rsidRPr="008829D1" w:rsidRDefault="007E70BB" w:rsidP="00A13EC5">
            <w:pPr>
              <w:tabs>
                <w:tab w:val="left" w:pos="2025"/>
              </w:tabs>
              <w:ind w:right="43"/>
              <w:jc w:val="center"/>
              <w:rPr>
                <w:b/>
                <w:color w:val="FF0000"/>
                <w:sz w:val="22"/>
                <w:szCs w:val="22"/>
              </w:rPr>
            </w:pPr>
            <w:r w:rsidRPr="008829D1">
              <w:rPr>
                <w:b/>
                <w:color w:val="FF0000"/>
                <w:sz w:val="22"/>
                <w:szCs w:val="22"/>
              </w:rPr>
              <w:t>Кол</w:t>
            </w:r>
            <w:r>
              <w:rPr>
                <w:b/>
                <w:color w:val="FF0000"/>
                <w:sz w:val="22"/>
                <w:szCs w:val="22"/>
              </w:rPr>
              <w:t>-</w:t>
            </w:r>
            <w:r w:rsidRPr="008829D1">
              <w:rPr>
                <w:b/>
                <w:color w:val="FF0000"/>
                <w:sz w:val="22"/>
                <w:szCs w:val="22"/>
              </w:rPr>
              <w:t>во микрофонов</w:t>
            </w:r>
          </w:p>
        </w:tc>
      </w:tr>
      <w:tr w:rsidR="007E70BB" w:rsidRPr="007B752C" w:rsidTr="009B108A">
        <w:trPr>
          <w:trHeight w:val="405"/>
        </w:trPr>
        <w:tc>
          <w:tcPr>
            <w:tcW w:w="567" w:type="dxa"/>
            <w:vMerge w:val="restart"/>
          </w:tcPr>
          <w:p w:rsidR="007E70BB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</w:p>
          <w:p w:rsidR="007E70BB" w:rsidRPr="007B752C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7E70BB" w:rsidRDefault="007E70BB" w:rsidP="00FA33AE">
            <w:pPr>
              <w:ind w:right="43"/>
              <w:rPr>
                <w:sz w:val="22"/>
                <w:szCs w:val="22"/>
              </w:rPr>
            </w:pPr>
          </w:p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7B752C" w:rsidTr="009B108A">
        <w:trPr>
          <w:trHeight w:val="345"/>
        </w:trPr>
        <w:tc>
          <w:tcPr>
            <w:tcW w:w="567" w:type="dxa"/>
            <w:vMerge/>
          </w:tcPr>
          <w:p w:rsidR="007E70BB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7E70BB" w:rsidRDefault="007E70BB" w:rsidP="00FA33AE">
            <w:pPr>
              <w:ind w:right="43"/>
              <w:rPr>
                <w:sz w:val="22"/>
                <w:szCs w:val="22"/>
              </w:rPr>
            </w:pPr>
          </w:p>
          <w:p w:rsidR="007E70BB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  <w:tr w:rsidR="007E70BB" w:rsidRPr="007B752C" w:rsidTr="009B108A">
        <w:trPr>
          <w:trHeight w:val="345"/>
        </w:trPr>
        <w:tc>
          <w:tcPr>
            <w:tcW w:w="567" w:type="dxa"/>
            <w:vMerge/>
          </w:tcPr>
          <w:p w:rsidR="007E70BB" w:rsidRDefault="007E70BB" w:rsidP="00A13EC5">
            <w:pPr>
              <w:ind w:right="43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7E70BB" w:rsidRDefault="007E70BB" w:rsidP="00FA33AE">
            <w:pPr>
              <w:ind w:right="43"/>
              <w:rPr>
                <w:sz w:val="22"/>
                <w:szCs w:val="22"/>
              </w:rPr>
            </w:pPr>
          </w:p>
          <w:p w:rsidR="007E70BB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70BB" w:rsidRPr="007B752C" w:rsidRDefault="007E70BB" w:rsidP="00FA33AE">
            <w:pPr>
              <w:ind w:right="43"/>
              <w:rPr>
                <w:sz w:val="22"/>
                <w:szCs w:val="22"/>
              </w:rPr>
            </w:pPr>
          </w:p>
        </w:tc>
      </w:tr>
    </w:tbl>
    <w:p w:rsidR="007E70BB" w:rsidRDefault="007E70BB"/>
    <w:p w:rsidR="007E70BB" w:rsidRPr="009B108A" w:rsidRDefault="007E70BB" w:rsidP="00CD2BDE">
      <w:pPr>
        <w:rPr>
          <w:sz w:val="28"/>
          <w:szCs w:val="28"/>
        </w:rPr>
      </w:pPr>
    </w:p>
    <w:p w:rsidR="007E70BB" w:rsidRPr="009B108A" w:rsidRDefault="007E70BB" w:rsidP="00B353CA">
      <w:pPr>
        <w:jc w:val="both"/>
        <w:rPr>
          <w:sz w:val="28"/>
          <w:szCs w:val="28"/>
        </w:rPr>
      </w:pPr>
      <w:r w:rsidRPr="009B108A">
        <w:rPr>
          <w:b/>
          <w:color w:val="FF0000"/>
          <w:sz w:val="28"/>
          <w:szCs w:val="28"/>
        </w:rPr>
        <w:t>Внимание.</w:t>
      </w:r>
      <w:r w:rsidRPr="009B108A">
        <w:rPr>
          <w:sz w:val="28"/>
          <w:szCs w:val="28"/>
        </w:rPr>
        <w:t xml:space="preserve"> Во время проведения конкурса, </w:t>
      </w:r>
      <w:r w:rsidRPr="009B108A">
        <w:rPr>
          <w:sz w:val="28"/>
          <w:szCs w:val="28"/>
          <w:u w:val="single"/>
        </w:rPr>
        <w:t>при возникновении спорной ситуации</w:t>
      </w:r>
      <w:r w:rsidRPr="009B108A">
        <w:rPr>
          <w:sz w:val="28"/>
          <w:szCs w:val="28"/>
        </w:rPr>
        <w:t xml:space="preserve">, члены жюри вправе потребовать у участника паспорт или свидетельство о рождении (копии). Отсутствие данного документа будет расценено, как </w:t>
      </w:r>
      <w:r w:rsidRPr="009B108A">
        <w:rPr>
          <w:sz w:val="28"/>
          <w:szCs w:val="28"/>
          <w:u w:val="single"/>
        </w:rPr>
        <w:t>предоставление ложных данных</w:t>
      </w:r>
      <w:r w:rsidRPr="009B108A">
        <w:rPr>
          <w:sz w:val="28"/>
          <w:szCs w:val="28"/>
        </w:rPr>
        <w:t xml:space="preserve">. Результат в этом случае будет </w:t>
      </w:r>
      <w:r w:rsidRPr="009B108A">
        <w:rPr>
          <w:sz w:val="28"/>
          <w:szCs w:val="28"/>
          <w:u w:val="single"/>
        </w:rPr>
        <w:t>аннулирован</w:t>
      </w:r>
      <w:r w:rsidRPr="009B108A">
        <w:rPr>
          <w:sz w:val="28"/>
          <w:szCs w:val="28"/>
        </w:rPr>
        <w:t xml:space="preserve">, а денежные средства </w:t>
      </w:r>
      <w:r w:rsidRPr="009B108A">
        <w:rPr>
          <w:sz w:val="28"/>
          <w:szCs w:val="28"/>
          <w:u w:val="single"/>
        </w:rPr>
        <w:t>удержаны</w:t>
      </w:r>
      <w:r w:rsidRPr="009B108A">
        <w:rPr>
          <w:sz w:val="28"/>
          <w:szCs w:val="28"/>
        </w:rPr>
        <w:t xml:space="preserve"> в пользу организаторов  конкурса.</w:t>
      </w:r>
    </w:p>
    <w:sectPr w:rsidR="007E70BB" w:rsidRPr="009B108A" w:rsidSect="00FE7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BB" w:rsidRDefault="007E70BB" w:rsidP="00CD2BDE">
      <w:r>
        <w:separator/>
      </w:r>
    </w:p>
  </w:endnote>
  <w:endnote w:type="continuationSeparator" w:id="0">
    <w:p w:rsidR="007E70BB" w:rsidRDefault="007E70BB" w:rsidP="00CD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BB" w:rsidRDefault="007E70BB" w:rsidP="00CD2BDE">
      <w:r>
        <w:separator/>
      </w:r>
    </w:p>
  </w:footnote>
  <w:footnote w:type="continuationSeparator" w:id="0">
    <w:p w:rsidR="007E70BB" w:rsidRDefault="007E70BB" w:rsidP="00CD2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6FA2"/>
    <w:multiLevelType w:val="hybridMultilevel"/>
    <w:tmpl w:val="ADDE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9547B"/>
    <w:multiLevelType w:val="hybridMultilevel"/>
    <w:tmpl w:val="64D6E4EE"/>
    <w:lvl w:ilvl="0" w:tplc="6D70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3AE"/>
    <w:rsid w:val="000171C7"/>
    <w:rsid w:val="00024D9E"/>
    <w:rsid w:val="00030BA6"/>
    <w:rsid w:val="001715FC"/>
    <w:rsid w:val="001A190E"/>
    <w:rsid w:val="001F6E04"/>
    <w:rsid w:val="00282BF3"/>
    <w:rsid w:val="002920CC"/>
    <w:rsid w:val="002937A5"/>
    <w:rsid w:val="003329D6"/>
    <w:rsid w:val="0034347D"/>
    <w:rsid w:val="00373C1D"/>
    <w:rsid w:val="00386CD9"/>
    <w:rsid w:val="003D2D99"/>
    <w:rsid w:val="00402BFD"/>
    <w:rsid w:val="00461B91"/>
    <w:rsid w:val="00467F0C"/>
    <w:rsid w:val="004810E1"/>
    <w:rsid w:val="004B40E2"/>
    <w:rsid w:val="00534B8B"/>
    <w:rsid w:val="0054547B"/>
    <w:rsid w:val="00664B21"/>
    <w:rsid w:val="00697E44"/>
    <w:rsid w:val="007B752C"/>
    <w:rsid w:val="007E70BB"/>
    <w:rsid w:val="008829D1"/>
    <w:rsid w:val="00903B62"/>
    <w:rsid w:val="00925078"/>
    <w:rsid w:val="009B108A"/>
    <w:rsid w:val="00A13EC5"/>
    <w:rsid w:val="00A337F0"/>
    <w:rsid w:val="00AC4A19"/>
    <w:rsid w:val="00B30B68"/>
    <w:rsid w:val="00B353CA"/>
    <w:rsid w:val="00C02B29"/>
    <w:rsid w:val="00C5728B"/>
    <w:rsid w:val="00CD2BDE"/>
    <w:rsid w:val="00CF4A22"/>
    <w:rsid w:val="00D16B07"/>
    <w:rsid w:val="00D242CD"/>
    <w:rsid w:val="00DC4447"/>
    <w:rsid w:val="00EE26AD"/>
    <w:rsid w:val="00F033C6"/>
    <w:rsid w:val="00F104B5"/>
    <w:rsid w:val="00F32E4D"/>
    <w:rsid w:val="00F66D5D"/>
    <w:rsid w:val="00FA33AE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E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90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190E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CD2B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2BDE"/>
    <w:rPr>
      <w:sz w:val="24"/>
    </w:rPr>
  </w:style>
  <w:style w:type="paragraph" w:styleId="Footer">
    <w:name w:val="footer"/>
    <w:basedOn w:val="Normal"/>
    <w:link w:val="FooterChar"/>
    <w:uiPriority w:val="99"/>
    <w:rsid w:val="00CD2B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BDE"/>
    <w:rPr>
      <w:sz w:val="24"/>
    </w:rPr>
  </w:style>
  <w:style w:type="paragraph" w:styleId="NormalWeb">
    <w:name w:val="Normal (Web)"/>
    <w:basedOn w:val="Normal"/>
    <w:uiPriority w:val="99"/>
    <w:rsid w:val="001A19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02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178</Words>
  <Characters>1016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анкета</dc:title>
  <dc:subject/>
  <dc:creator>ЖЕНЯ</dc:creator>
  <cp:keywords/>
  <dc:description/>
  <cp:lastModifiedBy>Admin</cp:lastModifiedBy>
  <cp:revision>3</cp:revision>
  <cp:lastPrinted>2013-09-03T09:39:00Z</cp:lastPrinted>
  <dcterms:created xsi:type="dcterms:W3CDTF">2015-09-11T08:24:00Z</dcterms:created>
  <dcterms:modified xsi:type="dcterms:W3CDTF">2015-09-11T11:41:00Z</dcterms:modified>
</cp:coreProperties>
</file>